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1D66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6336A6A6" w14:textId="77777777" w:rsidR="00B3448B" w:rsidRPr="005A7CF3" w:rsidRDefault="00B3448B" w:rsidP="00B3448B"/>
    <w:p w14:paraId="42A40AEB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A7CF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A7CF3" w:rsidRPr="005A7CF3">
        <w:rPr>
          <w:rStyle w:val="a9"/>
        </w:rPr>
        <w:t>Государственное автономное профессиональное образовательное учреждение Мурманской области «Мурманский строительный колледж имени Н.Е. Момота»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A43A054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63F51376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F6A90E0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644E3D3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BE4F8A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A2336A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78C38732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BF891C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9FE2996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68E173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41E5E6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2C181D5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42B360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08AB862E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0268A4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1932B57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65F2A43D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893952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0CD963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A098E4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BA43E1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6EFD63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9F9191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443D0B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50606D5" w14:textId="77777777" w:rsidTr="004654AF">
        <w:trPr>
          <w:jc w:val="center"/>
        </w:trPr>
        <w:tc>
          <w:tcPr>
            <w:tcW w:w="3518" w:type="dxa"/>
            <w:vAlign w:val="center"/>
          </w:tcPr>
          <w:p w14:paraId="374749E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4EC2AA5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32CC718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7DEC4A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82BFC5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A7C40C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BCD6AA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281857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DEB4A8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69609E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29C0FA6F" w14:textId="77777777" w:rsidTr="004654AF">
        <w:trPr>
          <w:jc w:val="center"/>
        </w:trPr>
        <w:tc>
          <w:tcPr>
            <w:tcW w:w="3518" w:type="dxa"/>
            <w:vAlign w:val="center"/>
          </w:tcPr>
          <w:p w14:paraId="6340EA2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C63ACAA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6E3CF13" w14:textId="77777777" w:rsidR="00AF1EDF" w:rsidRPr="00F06873" w:rsidRDefault="005A7C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14:paraId="0C8BD32A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B309BC4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14:paraId="42D4A02B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2117619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EC8D2D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7F0C6FF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B0F01B3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679A4A8" w14:textId="77777777" w:rsidTr="004654AF">
        <w:trPr>
          <w:jc w:val="center"/>
        </w:trPr>
        <w:tc>
          <w:tcPr>
            <w:tcW w:w="3518" w:type="dxa"/>
            <w:vAlign w:val="center"/>
          </w:tcPr>
          <w:p w14:paraId="6B5435F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8A6FCB4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939533D" w14:textId="77777777" w:rsidR="00AF1EDF" w:rsidRPr="00F06873" w:rsidRDefault="005A7C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14:paraId="073B40CD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731B2B2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14:paraId="18A10F50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5D52FD3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E98A199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07C2C72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6C1DE4B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A548241" w14:textId="77777777" w:rsidTr="004654AF">
        <w:trPr>
          <w:jc w:val="center"/>
        </w:trPr>
        <w:tc>
          <w:tcPr>
            <w:tcW w:w="3518" w:type="dxa"/>
            <w:vAlign w:val="center"/>
          </w:tcPr>
          <w:p w14:paraId="13AEB0D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FC268CB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03AFAED" w14:textId="77777777" w:rsidR="00AF1EDF" w:rsidRPr="00F06873" w:rsidRDefault="005A7C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14:paraId="01B9455F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BA6F6DF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14:paraId="0F59AD0C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E505C47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BF11576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AD151DF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B3E912E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A5D6257" w14:textId="77777777" w:rsidTr="004654AF">
        <w:trPr>
          <w:jc w:val="center"/>
        </w:trPr>
        <w:tc>
          <w:tcPr>
            <w:tcW w:w="3518" w:type="dxa"/>
            <w:vAlign w:val="center"/>
          </w:tcPr>
          <w:p w14:paraId="7715CAD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1A142C32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2F03EBA" w14:textId="77777777" w:rsidR="00AF1EDF" w:rsidRPr="00F06873" w:rsidRDefault="005A7C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5A320C4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E2CC5B5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6A9AE09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6865DB9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BC63C80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F0BE07B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5AF8A66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9643BE0" w14:textId="77777777" w:rsidTr="004654AF">
        <w:trPr>
          <w:jc w:val="center"/>
        </w:trPr>
        <w:tc>
          <w:tcPr>
            <w:tcW w:w="3518" w:type="dxa"/>
            <w:vAlign w:val="center"/>
          </w:tcPr>
          <w:p w14:paraId="1B92840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EE044B4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CB89BC2" w14:textId="77777777" w:rsidR="00AF1EDF" w:rsidRPr="00F06873" w:rsidRDefault="005A7C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313C50AC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1EF9F3D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10BCCF50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69F61F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A13D6BC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621AB1D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4AE2F95" w14:textId="77777777" w:rsidR="00AF1EDF" w:rsidRPr="00F06873" w:rsidRDefault="005A7C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559C48F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FD68706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6CFEC013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406F2A9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6997EC13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044874F7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ABBD5F5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0C1AFB" w14:textId="77777777" w:rsidR="00F06873" w:rsidRPr="00AA1025" w:rsidRDefault="00F06873" w:rsidP="00F06873">
            <w:pPr>
              <w:ind w:left="113" w:right="113"/>
              <w:rPr>
                <w:b/>
                <w:bCs/>
                <w:color w:val="000000"/>
                <w:sz w:val="18"/>
                <w:szCs w:val="18"/>
              </w:rPr>
            </w:pPr>
            <w:r w:rsidRPr="00AA1025">
              <w:rPr>
                <w:b/>
                <w:bCs/>
                <w:color w:val="000000"/>
                <w:sz w:val="18"/>
                <w:szCs w:val="18"/>
                <w:highlight w:val="yellow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4273D62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0EAFD7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209B42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95085B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25D57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37BBC0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0CE94B6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201A9685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041B9D4E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26E6B50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117BBD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68D466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4D1979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7B2012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2E2377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B75A57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B59C80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E5ABF4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A68FCC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8B747F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A50ECD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D9A64E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71D83E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259FF2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19F150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2EF753F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15BEB3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E5B6C5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457BA1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489F91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C24C15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0919067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73D6C51A" w14:textId="77777777" w:rsidTr="004654AF">
        <w:tc>
          <w:tcPr>
            <w:tcW w:w="959" w:type="dxa"/>
            <w:shd w:val="clear" w:color="auto" w:fill="auto"/>
            <w:vAlign w:val="center"/>
          </w:tcPr>
          <w:p w14:paraId="370D2D21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0F892967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602C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636A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BB01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FFD4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4AE9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9AA7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CB2F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AF95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B396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5AE8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5854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5CD0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76B2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D64FF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6BBB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1CB83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4318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D0B8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0A4D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1BC8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A65D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C1473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A7CF3" w:rsidRPr="00F06873" w14:paraId="6C8FDBB5" w14:textId="77777777" w:rsidTr="004B5AD6">
        <w:tc>
          <w:tcPr>
            <w:tcW w:w="15352" w:type="dxa"/>
            <w:gridSpan w:val="24"/>
            <w:shd w:val="clear" w:color="auto" w:fill="auto"/>
            <w:vAlign w:val="center"/>
          </w:tcPr>
          <w:p w14:paraId="11545D66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A7CF3">
              <w:rPr>
                <w:b/>
                <w:sz w:val="18"/>
                <w:szCs w:val="18"/>
              </w:rPr>
              <w:t>Администрация (г. Мурманск, ул. Александра Невского, д. 86)</w:t>
            </w:r>
          </w:p>
        </w:tc>
      </w:tr>
      <w:tr w:rsidR="005A7CF3" w:rsidRPr="00F06873" w14:paraId="3382602A" w14:textId="77777777" w:rsidTr="004654AF">
        <w:tc>
          <w:tcPr>
            <w:tcW w:w="959" w:type="dxa"/>
            <w:shd w:val="clear" w:color="auto" w:fill="auto"/>
            <w:vAlign w:val="center"/>
          </w:tcPr>
          <w:p w14:paraId="65EC9DCC" w14:textId="77777777" w:rsidR="005A7CF3" w:rsidRPr="00F0687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6E7C71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8D304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423BB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BB09F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3AEFB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CD0B1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ED35E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F9869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6D720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7BE85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4AA44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4C426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5D0A7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27142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FBB9C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CFFDA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90202B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EE086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8326B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3267D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8475F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71009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DEDAF2" w14:textId="77777777" w:rsidR="005A7CF3" w:rsidRPr="00F0687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18423E78" w14:textId="77777777" w:rsidTr="00537C82">
        <w:tc>
          <w:tcPr>
            <w:tcW w:w="15352" w:type="dxa"/>
            <w:gridSpan w:val="24"/>
            <w:shd w:val="clear" w:color="auto" w:fill="auto"/>
            <w:vAlign w:val="center"/>
          </w:tcPr>
          <w:p w14:paraId="2BAFF47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A7CF3">
              <w:rPr>
                <w:b/>
                <w:sz w:val="18"/>
                <w:szCs w:val="18"/>
              </w:rPr>
              <w:t>Учебно-воспитательный отдел (г. Мурманск, ул. Александра Невского, д. 86)</w:t>
            </w:r>
          </w:p>
        </w:tc>
      </w:tr>
      <w:tr w:rsidR="005A7CF3" w:rsidRPr="00F06873" w14:paraId="0D51DE27" w14:textId="77777777" w:rsidTr="004654AF">
        <w:tc>
          <w:tcPr>
            <w:tcW w:w="959" w:type="dxa"/>
            <w:shd w:val="clear" w:color="auto" w:fill="auto"/>
            <w:vAlign w:val="center"/>
          </w:tcPr>
          <w:p w14:paraId="40632EC7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065013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Советник директора по воспитанию и взаимодействию с </w:t>
            </w:r>
            <w:proofErr w:type="spellStart"/>
            <w:r>
              <w:rPr>
                <w:sz w:val="18"/>
                <w:szCs w:val="18"/>
              </w:rPr>
              <w:t>детcкими</w:t>
            </w:r>
            <w:proofErr w:type="spellEnd"/>
            <w:r>
              <w:rPr>
                <w:sz w:val="18"/>
                <w:szCs w:val="18"/>
              </w:rPr>
              <w:t xml:space="preserve"> общественными </w:t>
            </w:r>
          </w:p>
          <w:p w14:paraId="653AC330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объединениями</w:t>
            </w:r>
          </w:p>
          <w:p w14:paraId="1A5F03EC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26356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B5A8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CCA0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F585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CEDB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8D68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AF0B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1064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B9AC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E9AB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23C1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72CF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5FDC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C60F6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A37F6" w14:textId="77777777" w:rsidR="005A7CF3" w:rsidRPr="00AA1025" w:rsidRDefault="005A7CF3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51CC2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1002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0B7A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284C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D34A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949B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2D34D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37EB2D0C" w14:textId="77777777" w:rsidTr="00DE2D2D">
        <w:tc>
          <w:tcPr>
            <w:tcW w:w="15352" w:type="dxa"/>
            <w:gridSpan w:val="24"/>
            <w:shd w:val="clear" w:color="auto" w:fill="auto"/>
            <w:vAlign w:val="center"/>
          </w:tcPr>
          <w:p w14:paraId="18C425C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A7CF3">
              <w:rPr>
                <w:b/>
                <w:sz w:val="18"/>
                <w:szCs w:val="18"/>
              </w:rPr>
              <w:lastRenderedPageBreak/>
              <w:t>Учебно-вспомогательный отдел (г. Мурманск, ул. Александра Невского, д. 86)</w:t>
            </w:r>
          </w:p>
        </w:tc>
      </w:tr>
      <w:tr w:rsidR="005A7CF3" w:rsidRPr="00F06873" w14:paraId="20E69054" w14:textId="77777777" w:rsidTr="004654AF">
        <w:tc>
          <w:tcPr>
            <w:tcW w:w="959" w:type="dxa"/>
            <w:shd w:val="clear" w:color="auto" w:fill="auto"/>
            <w:vAlign w:val="center"/>
          </w:tcPr>
          <w:p w14:paraId="542BFDB3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B09BC9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мастерской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54D1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BCB8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C58F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D711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8612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3572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2578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53F1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16BC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0B41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AC24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C26C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7E22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ACC24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6B14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ECD30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9922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7F83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A5C5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4D02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1D5D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B4532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029229D5" w14:textId="77777777" w:rsidTr="004654AF">
        <w:tc>
          <w:tcPr>
            <w:tcW w:w="959" w:type="dxa"/>
            <w:shd w:val="clear" w:color="auto" w:fill="auto"/>
            <w:vAlign w:val="center"/>
          </w:tcPr>
          <w:p w14:paraId="483BB0D8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FC3B01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учебно-производственной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0602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5298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81CA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10ED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3EB0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D6FD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7AF2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7E35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8FE2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A386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3211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9160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E8D2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DA6BD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6BF1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BD957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CEF3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124A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7420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CE4F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8396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DE4F3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1E7C531F" w14:textId="77777777" w:rsidTr="00254FE5">
        <w:tc>
          <w:tcPr>
            <w:tcW w:w="15352" w:type="dxa"/>
            <w:gridSpan w:val="24"/>
            <w:shd w:val="clear" w:color="auto" w:fill="auto"/>
            <w:vAlign w:val="center"/>
          </w:tcPr>
          <w:p w14:paraId="3C5B87F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A7CF3">
              <w:rPr>
                <w:b/>
                <w:sz w:val="18"/>
                <w:szCs w:val="18"/>
              </w:rPr>
              <w:t>Хозяйственный отдел (г. Мурманск, ул. Александра Невского, д. 86)</w:t>
            </w:r>
          </w:p>
        </w:tc>
      </w:tr>
      <w:tr w:rsidR="005A7CF3" w:rsidRPr="00F06873" w14:paraId="3D5CD382" w14:textId="77777777" w:rsidTr="004654AF">
        <w:tc>
          <w:tcPr>
            <w:tcW w:w="959" w:type="dxa"/>
            <w:shd w:val="clear" w:color="auto" w:fill="auto"/>
            <w:vAlign w:val="center"/>
          </w:tcPr>
          <w:p w14:paraId="228D99D1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529A54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7533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068D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3676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2F66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447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60C3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FD3C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D4B4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E64C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CC25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774B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581C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054F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89090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C6EA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E6C2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768A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5FA9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BA11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EC8B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6EF8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EF8F6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22167259" w14:textId="77777777" w:rsidTr="004654AF">
        <w:tc>
          <w:tcPr>
            <w:tcW w:w="959" w:type="dxa"/>
            <w:shd w:val="clear" w:color="auto" w:fill="auto"/>
            <w:vAlign w:val="center"/>
          </w:tcPr>
          <w:p w14:paraId="2D2AF686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40336A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</w:t>
            </w:r>
          </w:p>
          <w:p w14:paraId="0E016751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540E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8AE4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4275A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8EA7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81D9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3160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0AF8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BD07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89AF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E426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77F7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16AE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EA04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B833A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1DEA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E8E40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17F9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8BEE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FEE0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C053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029E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645B7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396F47F1" w14:textId="77777777" w:rsidTr="00BC38D7">
        <w:tc>
          <w:tcPr>
            <w:tcW w:w="15352" w:type="dxa"/>
            <w:gridSpan w:val="24"/>
            <w:shd w:val="clear" w:color="auto" w:fill="auto"/>
            <w:vAlign w:val="center"/>
          </w:tcPr>
          <w:p w14:paraId="522D930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A7CF3">
              <w:rPr>
                <w:b/>
                <w:sz w:val="18"/>
                <w:szCs w:val="18"/>
              </w:rPr>
              <w:t>Центр опережающей профессиональной подготовки (г. Мурманск, ул. Инженерная, д. 2а)</w:t>
            </w:r>
          </w:p>
        </w:tc>
      </w:tr>
      <w:tr w:rsidR="005A7CF3" w:rsidRPr="00F06873" w14:paraId="73941E90" w14:textId="77777777" w:rsidTr="004654AF">
        <w:tc>
          <w:tcPr>
            <w:tcW w:w="959" w:type="dxa"/>
            <w:shd w:val="clear" w:color="auto" w:fill="auto"/>
            <w:vAlign w:val="center"/>
          </w:tcPr>
          <w:p w14:paraId="7D27C9CE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75DB32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 опережающей профессиональной подготовки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6F4A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40B9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CD1A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2F56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DBAE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6F54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C465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41FA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EF02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0FCA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8D09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6B60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1F27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3FF42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77BF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AB013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9FF5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538B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EBB3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055C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7098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46861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307F29F3" w14:textId="77777777" w:rsidTr="004654AF">
        <w:tc>
          <w:tcPr>
            <w:tcW w:w="959" w:type="dxa"/>
            <w:shd w:val="clear" w:color="auto" w:fill="auto"/>
            <w:vAlign w:val="center"/>
          </w:tcPr>
          <w:p w14:paraId="14656949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84C973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центра опережающей профессиональной подготовки по образовательной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0EF8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21B6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341C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00C1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CDE8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15A1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968D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8B79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7AC0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FDE7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6451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620C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3874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9A39C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6CEC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58439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6162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DB53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D8BA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3072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6C86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61D6E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4D3F233C" w14:textId="77777777" w:rsidTr="004654AF">
        <w:tc>
          <w:tcPr>
            <w:tcW w:w="959" w:type="dxa"/>
            <w:shd w:val="clear" w:color="auto" w:fill="auto"/>
            <w:vAlign w:val="center"/>
          </w:tcPr>
          <w:p w14:paraId="19791FAE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C105DD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центра опережающей профессиональной подготовки по цифровому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ADD3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4FFA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FF1B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81F9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FD8B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9B28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3D5C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C946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6D35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798B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A569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9661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DEB1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6021A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6DC4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D71D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66F4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8970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7521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4448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677B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6A8A0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26942263" w14:textId="77777777" w:rsidTr="004654AF">
        <w:tc>
          <w:tcPr>
            <w:tcW w:w="959" w:type="dxa"/>
            <w:shd w:val="clear" w:color="auto" w:fill="auto"/>
            <w:vAlign w:val="center"/>
          </w:tcPr>
          <w:p w14:paraId="0A37A139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30B4D1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576B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90F1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3FA4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586B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D8C7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2B2B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E9EC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ED83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A9E1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F8A7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07E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005F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1250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C5562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6F84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E802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7F86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1F1F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B991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C1E6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65D1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ADD36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2FE08E11" w14:textId="77777777" w:rsidTr="004654AF">
        <w:tc>
          <w:tcPr>
            <w:tcW w:w="959" w:type="dxa"/>
            <w:shd w:val="clear" w:color="auto" w:fill="auto"/>
            <w:vAlign w:val="center"/>
          </w:tcPr>
          <w:p w14:paraId="1BF7EF22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9DA38D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8148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8D47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AB28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F460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E268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8D46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A02B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7B56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7C2E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C18F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7874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DF28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D29C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18E59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C254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9EC55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5B5C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B9A5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BD50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8C2A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FD78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BC60F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291B4B4D" w14:textId="77777777" w:rsidTr="004654AF">
        <w:tc>
          <w:tcPr>
            <w:tcW w:w="959" w:type="dxa"/>
            <w:shd w:val="clear" w:color="auto" w:fill="auto"/>
            <w:vAlign w:val="center"/>
          </w:tcPr>
          <w:p w14:paraId="54B6EDB4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C9EFD4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25EE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F70F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CFA7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2499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D872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6119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CEF4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5079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1ACB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B8F1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C6DE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1BC3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D8C4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BA550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CEF5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55E75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8EA8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AAC9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BEB6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1CFD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0332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B6CE7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303E3315" w14:textId="77777777" w:rsidTr="004654AF">
        <w:tc>
          <w:tcPr>
            <w:tcW w:w="959" w:type="dxa"/>
            <w:shd w:val="clear" w:color="auto" w:fill="auto"/>
            <w:vAlign w:val="center"/>
          </w:tcPr>
          <w:p w14:paraId="172498ED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0B684D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взаимодействию с организациями социальной сферы и реального сектора экономики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D589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D8EF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2BDA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359C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92A6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B65F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46ED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CA5A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B4A4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CC35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E694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A652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722C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BEA46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506E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610C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F564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C9D8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5354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A368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A4FA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1F850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5A6F81D4" w14:textId="77777777" w:rsidTr="004654AF">
        <w:tc>
          <w:tcPr>
            <w:tcW w:w="959" w:type="dxa"/>
            <w:shd w:val="clear" w:color="auto" w:fill="auto"/>
            <w:vAlign w:val="center"/>
          </w:tcPr>
          <w:p w14:paraId="5D3A7D8D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EF6AA8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</w:t>
            </w:r>
          </w:p>
          <w:p w14:paraId="26DB801B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профориентационной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E53D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241C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1783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E57A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5BB4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E2DD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180E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AD1B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B60D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F2DB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A7B6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C42A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5072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0F8BB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0396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56442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0BCE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B704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F8B3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CB00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89C8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8FD0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105995A2" w14:textId="77777777" w:rsidTr="004654AF">
        <w:tc>
          <w:tcPr>
            <w:tcW w:w="959" w:type="dxa"/>
            <w:shd w:val="clear" w:color="auto" w:fill="auto"/>
            <w:vAlign w:val="center"/>
          </w:tcPr>
          <w:p w14:paraId="02D49A21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299DFC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E96A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667C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8E2D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4058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53D0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2EA5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5F42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4A4D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4545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4B39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9CEB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B304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8AA7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FFEB9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F17B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3CAE7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E5B9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D28B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EF0F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FAF7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C343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BCDC3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16F5369B" w14:textId="77777777" w:rsidTr="004654AF">
        <w:tc>
          <w:tcPr>
            <w:tcW w:w="959" w:type="dxa"/>
            <w:shd w:val="clear" w:color="auto" w:fill="auto"/>
            <w:vAlign w:val="center"/>
          </w:tcPr>
          <w:p w14:paraId="57CE254B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7985FD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6094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F0F3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74E5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5B45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3C7F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C2E1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0375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8C7E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A7A1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B41D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99B6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B0D5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B9D7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25D14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A56D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42BCB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F8CC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9952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AC1B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77D0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52C3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AD572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7DC979E5" w14:textId="77777777" w:rsidTr="004654AF">
        <w:tc>
          <w:tcPr>
            <w:tcW w:w="959" w:type="dxa"/>
            <w:shd w:val="clear" w:color="auto" w:fill="auto"/>
            <w:vAlign w:val="center"/>
          </w:tcPr>
          <w:p w14:paraId="583C9E11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 (195А)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88D023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5A00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8700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D92D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6BF4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4249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B7D2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C4C8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FD1D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140C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EE3E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9743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D8D9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DF1F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683A0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6888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2FFA5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45D0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2E6C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C7AC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FAC6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6433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3D4D4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3A875B14" w14:textId="77777777" w:rsidTr="004654AF">
        <w:tc>
          <w:tcPr>
            <w:tcW w:w="959" w:type="dxa"/>
            <w:shd w:val="clear" w:color="auto" w:fill="auto"/>
            <w:vAlign w:val="center"/>
          </w:tcPr>
          <w:p w14:paraId="35564ABE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7E1AF0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C40B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B193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385C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F4C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4C3F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F0C6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AFF2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AE55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E001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6745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AA68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2FF8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1B54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838F4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D4D2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256BE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9EA4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E038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957E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E5CA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4AEB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3F395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66619B0C" w14:textId="77777777" w:rsidTr="004654AF">
        <w:tc>
          <w:tcPr>
            <w:tcW w:w="959" w:type="dxa"/>
            <w:shd w:val="clear" w:color="auto" w:fill="auto"/>
            <w:vAlign w:val="center"/>
          </w:tcPr>
          <w:p w14:paraId="75BDE900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A0A3EF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информационных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DAFE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25E4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895F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D6D4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6537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D2D8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7CB4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EA16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3169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6190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A5B7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4844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2942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9A23C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CAA4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FCEC7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84B1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4FA6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848B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99C5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0BBD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72B39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7A839277" w14:textId="77777777" w:rsidTr="004654AF">
        <w:tc>
          <w:tcPr>
            <w:tcW w:w="959" w:type="dxa"/>
            <w:shd w:val="clear" w:color="auto" w:fill="auto"/>
            <w:vAlign w:val="center"/>
          </w:tcPr>
          <w:p w14:paraId="498615B8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FBFF13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53D7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3D59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6207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8D69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E444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DA88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6923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32B2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B70B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F74B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C993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DE66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D1C6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27F94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312C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42B0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41B3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5CF9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AE64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1BBC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E077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21BE0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428135F0" w14:textId="77777777" w:rsidTr="006C0C0C">
        <w:tc>
          <w:tcPr>
            <w:tcW w:w="15352" w:type="dxa"/>
            <w:gridSpan w:val="24"/>
            <w:shd w:val="clear" w:color="auto" w:fill="auto"/>
            <w:vAlign w:val="center"/>
          </w:tcPr>
          <w:p w14:paraId="2496D877" w14:textId="77777777" w:rsidR="005A7CF3" w:rsidRDefault="005A7CF3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5A7CF3">
              <w:rPr>
                <w:b/>
                <w:sz w:val="18"/>
                <w:szCs w:val="18"/>
              </w:rPr>
              <w:t xml:space="preserve">Филиал государственного автономного профессионального образовательного учреждения Мурманской области «Мурманский строительный колледж имени Н.Е. Момота» </w:t>
            </w:r>
          </w:p>
          <w:p w14:paraId="49FB232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A7CF3">
              <w:rPr>
                <w:b/>
                <w:sz w:val="18"/>
                <w:szCs w:val="18"/>
              </w:rPr>
              <w:t>в ЗАТО Александровск, Мурманская область, г. Снежногорск, ул. Флотская, д. 10</w:t>
            </w:r>
          </w:p>
        </w:tc>
      </w:tr>
      <w:tr w:rsidR="005A7CF3" w:rsidRPr="00F06873" w14:paraId="736F5AC9" w14:textId="77777777" w:rsidTr="004654AF">
        <w:tc>
          <w:tcPr>
            <w:tcW w:w="959" w:type="dxa"/>
            <w:shd w:val="clear" w:color="auto" w:fill="auto"/>
            <w:vAlign w:val="center"/>
          </w:tcPr>
          <w:p w14:paraId="71FF01B0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F0C468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филиалом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BB33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6C18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B70F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9CFE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8D94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38FB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E52E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F2A7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C895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EC43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9A55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8685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705B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82A43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33D1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AC19B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2ADF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795C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A832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588E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16F1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6EA9A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2DCEC2E8" w14:textId="77777777" w:rsidTr="004654AF">
        <w:tc>
          <w:tcPr>
            <w:tcW w:w="959" w:type="dxa"/>
            <w:shd w:val="clear" w:color="auto" w:fill="auto"/>
            <w:vAlign w:val="center"/>
          </w:tcPr>
          <w:p w14:paraId="11FAB92C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9E930B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  <w:p w14:paraId="107BE078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5F1C6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1A03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B4C8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45B0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59A1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4A60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1BC7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9343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436C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58D1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2725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8416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2CEB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EFF27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6298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E41FD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7833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14FE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283D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7C64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EC4C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A09DB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543ED72E" w14:textId="77777777" w:rsidTr="004654AF">
        <w:tc>
          <w:tcPr>
            <w:tcW w:w="959" w:type="dxa"/>
            <w:shd w:val="clear" w:color="auto" w:fill="auto"/>
            <w:vAlign w:val="center"/>
          </w:tcPr>
          <w:p w14:paraId="701800E4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202А (201А)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E71706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B261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1CD5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FAC9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E08B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0E36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052D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7B27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6525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124D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F8BD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4D6B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D8D3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E1D1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BECD1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F3EC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A92EF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A9FA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C9EA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FD26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7697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53BD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948F0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08E06182" w14:textId="77777777" w:rsidTr="004654AF">
        <w:tc>
          <w:tcPr>
            <w:tcW w:w="959" w:type="dxa"/>
            <w:shd w:val="clear" w:color="auto" w:fill="auto"/>
            <w:vAlign w:val="center"/>
          </w:tcPr>
          <w:p w14:paraId="09D1D402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 (201А)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BF1177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DD9A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4745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0648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C918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82B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7F68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A715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AE29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35A7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2C6D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251A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3A57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FEE1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CCFD9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91D2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518F0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9028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26F4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3AAC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C09D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2135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7D883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1D335CD3" w14:textId="77777777" w:rsidTr="004654AF">
        <w:tc>
          <w:tcPr>
            <w:tcW w:w="959" w:type="dxa"/>
            <w:shd w:val="clear" w:color="auto" w:fill="auto"/>
            <w:vAlign w:val="center"/>
          </w:tcPr>
          <w:p w14:paraId="2309676F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 (201А)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D1D16F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C6D7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F1A8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AB49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FF4F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6040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50E8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C4D2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8BCC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E7EB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1538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E62B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D1BC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FAEA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BD400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EE95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5ABED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8313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4250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C690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657A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DBCB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9CCB6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78F553F9" w14:textId="77777777" w:rsidTr="004654AF">
        <w:tc>
          <w:tcPr>
            <w:tcW w:w="959" w:type="dxa"/>
            <w:shd w:val="clear" w:color="auto" w:fill="auto"/>
            <w:vAlign w:val="center"/>
          </w:tcPr>
          <w:p w14:paraId="567CC58C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B35CDC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E24F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CBE5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E183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4F52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E39A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69D0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1E0F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0470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10B6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FCCB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DF90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6516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D1B6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F03EF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C64B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FC7C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FB8D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3F07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DF56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D46C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0A3E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BC682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2E1CD42B" w14:textId="77777777" w:rsidTr="004654AF">
        <w:tc>
          <w:tcPr>
            <w:tcW w:w="959" w:type="dxa"/>
            <w:shd w:val="clear" w:color="auto" w:fill="auto"/>
            <w:vAlign w:val="center"/>
          </w:tcPr>
          <w:p w14:paraId="76A363B0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 (205А)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3452A4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3599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09AA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98CF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20EE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2F46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72BF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EC26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4C62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3A79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1B76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6D3C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8150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C425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69699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5380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31A6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9455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656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F61E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CAD5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3DB0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57246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72C32DAF" w14:textId="77777777" w:rsidTr="004654AF">
        <w:tc>
          <w:tcPr>
            <w:tcW w:w="959" w:type="dxa"/>
            <w:shd w:val="clear" w:color="auto" w:fill="auto"/>
            <w:vAlign w:val="center"/>
          </w:tcPr>
          <w:p w14:paraId="23045169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B3F02C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1CFA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91E4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A677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162B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47EF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883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7E75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395A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2053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EA9A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F5EF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BB1E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5BCC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F7B78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9319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FFCBB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5FF5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2B09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D328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7216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9628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B4DE5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26622F52" w14:textId="77777777" w:rsidTr="004654AF">
        <w:tc>
          <w:tcPr>
            <w:tcW w:w="959" w:type="dxa"/>
            <w:shd w:val="clear" w:color="auto" w:fill="auto"/>
            <w:vAlign w:val="center"/>
          </w:tcPr>
          <w:p w14:paraId="44BC909B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0451DE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5770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44F6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66EF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AF58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B38E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2DA7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424C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4CC4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E7B2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7E84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5D1F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4CE1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32EC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76941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CCDC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0E98A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2AD8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73D9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2193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EA46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F78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06F14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3951D8E2" w14:textId="77777777" w:rsidTr="004654AF">
        <w:tc>
          <w:tcPr>
            <w:tcW w:w="959" w:type="dxa"/>
            <w:shd w:val="clear" w:color="auto" w:fill="auto"/>
            <w:vAlign w:val="center"/>
          </w:tcPr>
          <w:p w14:paraId="1FBE1510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3ACA19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7FF4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8B9E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0C9D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BADF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DE8C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7BA1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9D24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3C44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EC31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04D7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963F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DC7E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C12A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54BA6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F051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F3F64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B422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6B07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C58F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CC04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8925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03293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4814C959" w14:textId="77777777" w:rsidTr="004654AF">
        <w:tc>
          <w:tcPr>
            <w:tcW w:w="959" w:type="dxa"/>
            <w:shd w:val="clear" w:color="auto" w:fill="auto"/>
            <w:vAlign w:val="center"/>
          </w:tcPr>
          <w:p w14:paraId="13FA3A22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94F0A3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05F3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20EE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1DF1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8AA9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5E50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147B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A0EF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C72B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8D82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920B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8F06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CB80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BC47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DE169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4E88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298F2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5E50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EE0F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8D41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C91C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248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2261F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776FF044" w14:textId="77777777" w:rsidTr="004654AF">
        <w:tc>
          <w:tcPr>
            <w:tcW w:w="959" w:type="dxa"/>
            <w:shd w:val="clear" w:color="auto" w:fill="auto"/>
            <w:vAlign w:val="center"/>
          </w:tcPr>
          <w:p w14:paraId="607D30E6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C9D207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B34A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FC9E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1779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5B01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0A90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199D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758D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92A5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A48C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81B0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259C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AE68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AD4F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07B36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9994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A4CE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5FDE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A970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FE68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B383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741F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29460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4D727214" w14:textId="77777777" w:rsidTr="004654AF">
        <w:tc>
          <w:tcPr>
            <w:tcW w:w="959" w:type="dxa"/>
            <w:shd w:val="clear" w:color="auto" w:fill="auto"/>
            <w:vAlign w:val="center"/>
          </w:tcPr>
          <w:p w14:paraId="1C615615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3018C0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275A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7B9A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AAB9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58AD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CECF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ABD4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C43E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6D41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3F71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9DFD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CAFA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B088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24C9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D08C1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AAB9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58EE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825F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5136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52EE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441E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0544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3D946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6A025C8C" w14:textId="77777777" w:rsidTr="004654AF">
        <w:tc>
          <w:tcPr>
            <w:tcW w:w="959" w:type="dxa"/>
            <w:shd w:val="clear" w:color="auto" w:fill="auto"/>
            <w:vAlign w:val="center"/>
          </w:tcPr>
          <w:p w14:paraId="3A8F5A7C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8F0C22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139F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9626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06FD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073E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A95F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72DA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FE14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2005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3CF3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1410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79CE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B261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0B72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8EACC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834A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59A28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A1D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A2AB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5BED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8256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F1F8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8972B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3B4A529F" w14:textId="77777777" w:rsidTr="004654AF">
        <w:tc>
          <w:tcPr>
            <w:tcW w:w="959" w:type="dxa"/>
            <w:shd w:val="clear" w:color="auto" w:fill="auto"/>
            <w:vAlign w:val="center"/>
          </w:tcPr>
          <w:p w14:paraId="77A55C0B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C9157F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A7A9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D90F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FA16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003C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D997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588E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2E15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C6A9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26A3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28D4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21AC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A438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D467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262F4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1B3E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8E91D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D832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D42C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80E2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3048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137C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B6E3B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1C21FC74" w14:textId="77777777" w:rsidTr="004654AF">
        <w:tc>
          <w:tcPr>
            <w:tcW w:w="959" w:type="dxa"/>
            <w:shd w:val="clear" w:color="auto" w:fill="auto"/>
            <w:vAlign w:val="center"/>
          </w:tcPr>
          <w:p w14:paraId="2D507C9F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C9B7F5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2DD7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6DF3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D473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2292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28AA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ED4D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7BC0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551C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F151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8C60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10C7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85E5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713A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BAD44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E680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98E1C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9787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F2E6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499C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B8DF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29C3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10C9F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2613AAB3" w14:textId="77777777" w:rsidTr="004654AF">
        <w:tc>
          <w:tcPr>
            <w:tcW w:w="959" w:type="dxa"/>
            <w:shd w:val="clear" w:color="auto" w:fill="auto"/>
            <w:vAlign w:val="center"/>
          </w:tcPr>
          <w:p w14:paraId="5EDEA62F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9A542F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C534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2F00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0243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98D9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8FA1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F65A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C7A7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2C7D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8C40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4A98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8F60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3AE7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97E3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5C2CD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22A86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6237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C067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1DD5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492E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50C1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D126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E83A5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62C6E3D8" w14:textId="77777777" w:rsidTr="004654AF">
        <w:tc>
          <w:tcPr>
            <w:tcW w:w="959" w:type="dxa"/>
            <w:shd w:val="clear" w:color="auto" w:fill="auto"/>
            <w:vAlign w:val="center"/>
          </w:tcPr>
          <w:p w14:paraId="5B884F3F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5502E6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CF15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2A05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F1E3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7560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B7AB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0BA1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EFF5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736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0C54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DE78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8D81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81D8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20FC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93F44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EF70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267F1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7334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7306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840F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25A3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BD92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B794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493D8941" w14:textId="77777777" w:rsidTr="004654AF">
        <w:tc>
          <w:tcPr>
            <w:tcW w:w="959" w:type="dxa"/>
            <w:shd w:val="clear" w:color="auto" w:fill="auto"/>
            <w:vAlign w:val="center"/>
          </w:tcPr>
          <w:p w14:paraId="031FB26C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0C860A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F1F4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0AC8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6C16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685E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ACD1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A1E8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3007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55E4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F629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765D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BFC7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0727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4ED6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64EAC7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FA40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4117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F886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0C6C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5FD8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C2A52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02C1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98067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7CF3" w:rsidRPr="00F06873" w14:paraId="487C63A9" w14:textId="77777777" w:rsidTr="004654AF">
        <w:tc>
          <w:tcPr>
            <w:tcW w:w="959" w:type="dxa"/>
            <w:shd w:val="clear" w:color="auto" w:fill="auto"/>
            <w:vAlign w:val="center"/>
          </w:tcPr>
          <w:p w14:paraId="58C76405" w14:textId="77777777" w:rsid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54F2BF" w14:textId="77777777" w:rsidR="005A7CF3" w:rsidRPr="005A7CF3" w:rsidRDefault="005A7C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- 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18EE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44E7F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42D7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1D59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C297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FC71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5D023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EC88C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08A09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C59C1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C1CD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AB11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831B8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8379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943DE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D757D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10E1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61505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12F0B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684C0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F85BA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FA1174" w14:textId="77777777" w:rsidR="005A7CF3" w:rsidRDefault="005A7C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7082009" w14:textId="77777777" w:rsidR="0065289A" w:rsidRDefault="0065289A" w:rsidP="009A1326">
      <w:pPr>
        <w:rPr>
          <w:sz w:val="18"/>
          <w:szCs w:val="18"/>
          <w:lang w:val="en-US"/>
        </w:rPr>
      </w:pPr>
    </w:p>
    <w:p w14:paraId="3DC1EAB6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A7CF3">
        <w:rPr>
          <w:rStyle w:val="a9"/>
        </w:rPr>
        <w:t xml:space="preserve">    </w:t>
      </w:r>
      <w:r w:rsidR="005A7CF3" w:rsidRPr="005A7CF3">
        <w:rPr>
          <w:u w:val="single"/>
        </w:rPr>
        <w:t>20.03.2023 г.</w:t>
      </w:r>
      <w:r w:rsidR="005A7CF3">
        <w:rPr>
          <w:rStyle w:val="a9"/>
        </w:rPr>
        <w:t xml:space="preserve">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356221B" w14:textId="77777777" w:rsidR="004654AF" w:rsidRDefault="004654AF" w:rsidP="009D6532"/>
    <w:p w14:paraId="2A67456B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4554FA41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6DEEB04" w14:textId="77777777" w:rsidR="009D6532" w:rsidRPr="004E51DC" w:rsidRDefault="005A7CF3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14:paraId="40EAEDCB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FB1497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F5BD6A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145E97C" w14:textId="77777777" w:rsidR="009D6532" w:rsidRPr="004E51DC" w:rsidRDefault="005A7CF3" w:rsidP="009D6532">
            <w:pPr>
              <w:pStyle w:val="aa"/>
            </w:pPr>
            <w:r>
              <w:t xml:space="preserve">Милиев Вадим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84" w:type="dxa"/>
            <w:vAlign w:val="bottom"/>
          </w:tcPr>
          <w:p w14:paraId="121AEB5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DC3A31A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74247ACE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811795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168BD6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A36ADC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EB555D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DAB7821" w14:textId="77777777" w:rsidR="009D6532" w:rsidRPr="000905BE" w:rsidRDefault="005A7CF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162C69B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0E0338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368831B7" w14:textId="77777777" w:rsidR="009D6532" w:rsidRDefault="009D6532" w:rsidP="009D6532">
      <w:pPr>
        <w:rPr>
          <w:lang w:val="en-US"/>
        </w:rPr>
      </w:pPr>
    </w:p>
    <w:p w14:paraId="21E7FD25" w14:textId="77777777" w:rsidR="009D6532" w:rsidRPr="005A7CF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B6746B6" w14:textId="77777777" w:rsidTr="005A7C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BE728BD" w14:textId="77777777" w:rsidR="009D6532" w:rsidRPr="004E51DC" w:rsidRDefault="005A7CF3" w:rsidP="009D6532">
            <w:pPr>
              <w:pStyle w:val="aa"/>
            </w:pPr>
            <w:r>
              <w:t>Заместитель директора по УПР</w:t>
            </w:r>
          </w:p>
        </w:tc>
        <w:tc>
          <w:tcPr>
            <w:tcW w:w="283" w:type="dxa"/>
            <w:vAlign w:val="bottom"/>
          </w:tcPr>
          <w:p w14:paraId="4E12D29F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326F02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7D90D6C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CE4B39C" w14:textId="77777777" w:rsidR="009D6532" w:rsidRPr="004E51DC" w:rsidRDefault="005A7CF3" w:rsidP="009D6532">
            <w:pPr>
              <w:pStyle w:val="aa"/>
            </w:pPr>
            <w:r>
              <w:t>Бессонова Надежда Юрьевна</w:t>
            </w:r>
          </w:p>
        </w:tc>
        <w:tc>
          <w:tcPr>
            <w:tcW w:w="284" w:type="dxa"/>
            <w:vAlign w:val="bottom"/>
          </w:tcPr>
          <w:p w14:paraId="1CCB5D89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0D01FF8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0ED85758" w14:textId="77777777" w:rsidTr="005A7C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41070E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5C773D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FB465A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6ACDAB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04F5B8C" w14:textId="77777777" w:rsidR="009D6532" w:rsidRPr="000905BE" w:rsidRDefault="005A7CF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0F77E52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59DB93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A7CF3" w:rsidRPr="005A7CF3" w14:paraId="120A3373" w14:textId="77777777" w:rsidTr="005A7C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9B79F4" w14:textId="77777777" w:rsidR="005A7CF3" w:rsidRPr="005A7CF3" w:rsidRDefault="005A7CF3" w:rsidP="009D6532">
            <w:pPr>
              <w:pStyle w:val="aa"/>
            </w:pPr>
            <w:r>
              <w:t>Заместитель директора по УВР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A234D9" w14:textId="77777777" w:rsidR="005A7CF3" w:rsidRPr="005A7CF3" w:rsidRDefault="005A7C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22CF1" w14:textId="77777777" w:rsidR="005A7CF3" w:rsidRPr="005A7CF3" w:rsidRDefault="005A7C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A12F7AA" w14:textId="77777777" w:rsidR="005A7CF3" w:rsidRPr="005A7CF3" w:rsidRDefault="005A7C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3EDA1" w14:textId="77777777" w:rsidR="005A7CF3" w:rsidRPr="005A7CF3" w:rsidRDefault="005A7CF3" w:rsidP="009D6532">
            <w:pPr>
              <w:pStyle w:val="aa"/>
            </w:pPr>
            <w:r>
              <w:t>Шкредова Мария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B00E28" w14:textId="77777777" w:rsidR="005A7CF3" w:rsidRPr="005A7CF3" w:rsidRDefault="005A7C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1BF81C" w14:textId="77777777" w:rsidR="005A7CF3" w:rsidRPr="005A7CF3" w:rsidRDefault="005A7CF3" w:rsidP="009D6532">
            <w:pPr>
              <w:pStyle w:val="aa"/>
            </w:pPr>
          </w:p>
        </w:tc>
      </w:tr>
      <w:tr w:rsidR="005A7CF3" w:rsidRPr="005A7CF3" w14:paraId="1CA98997" w14:textId="77777777" w:rsidTr="005A7C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C647E32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64A1F94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4AA3B53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1B2885E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9262DE2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8BADF44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413F4F7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(дата)</w:t>
            </w:r>
          </w:p>
        </w:tc>
      </w:tr>
      <w:tr w:rsidR="005A7CF3" w:rsidRPr="005A7CF3" w14:paraId="628E7D9C" w14:textId="77777777" w:rsidTr="005A7C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1021E0" w14:textId="77777777" w:rsidR="005A7CF3" w:rsidRPr="005A7CF3" w:rsidRDefault="005A7CF3" w:rsidP="009D6532">
            <w:pPr>
              <w:pStyle w:val="aa"/>
            </w:pPr>
            <w:r>
              <w:lastRenderedPageBreak/>
              <w:t>Заместитель директора по АХР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F054CF" w14:textId="77777777" w:rsidR="005A7CF3" w:rsidRPr="005A7CF3" w:rsidRDefault="005A7C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F25926" w14:textId="77777777" w:rsidR="005A7CF3" w:rsidRPr="005A7CF3" w:rsidRDefault="005A7C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A52D961" w14:textId="77777777" w:rsidR="005A7CF3" w:rsidRPr="005A7CF3" w:rsidRDefault="005A7C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6A1828" w14:textId="77777777" w:rsidR="005A7CF3" w:rsidRPr="005A7CF3" w:rsidRDefault="005A7CF3" w:rsidP="009D6532">
            <w:pPr>
              <w:pStyle w:val="aa"/>
            </w:pPr>
            <w:r>
              <w:t xml:space="preserve">Созинова Зоя Ивановна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2DA008" w14:textId="77777777" w:rsidR="005A7CF3" w:rsidRPr="005A7CF3" w:rsidRDefault="005A7C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12328" w14:textId="77777777" w:rsidR="005A7CF3" w:rsidRPr="005A7CF3" w:rsidRDefault="005A7CF3" w:rsidP="009D6532">
            <w:pPr>
              <w:pStyle w:val="aa"/>
            </w:pPr>
          </w:p>
        </w:tc>
      </w:tr>
      <w:tr w:rsidR="005A7CF3" w:rsidRPr="005A7CF3" w14:paraId="7DB15915" w14:textId="77777777" w:rsidTr="005A7C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F75BFD6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34D3961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49F0067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2DF31CE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868320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E6153EA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6DD2A6C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(дата)</w:t>
            </w:r>
          </w:p>
        </w:tc>
      </w:tr>
      <w:tr w:rsidR="005A7CF3" w:rsidRPr="005A7CF3" w14:paraId="42BAEFED" w14:textId="77777777" w:rsidTr="005A7C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B37165" w14:textId="77777777" w:rsidR="005A7CF3" w:rsidRPr="005A7CF3" w:rsidRDefault="005A7CF3" w:rsidP="009D6532">
            <w:pPr>
              <w:pStyle w:val="aa"/>
            </w:pPr>
            <w:r>
              <w:t>Ведущий специалист по ОТ и ТБ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1DF6B" w14:textId="77777777" w:rsidR="005A7CF3" w:rsidRPr="005A7CF3" w:rsidRDefault="005A7C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500C2" w14:textId="77777777" w:rsidR="005A7CF3" w:rsidRPr="005A7CF3" w:rsidRDefault="005A7C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CEAFA1B" w14:textId="77777777" w:rsidR="005A7CF3" w:rsidRPr="005A7CF3" w:rsidRDefault="005A7C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899961" w14:textId="77777777" w:rsidR="005A7CF3" w:rsidRPr="005A7CF3" w:rsidRDefault="005A7CF3" w:rsidP="009D6532">
            <w:pPr>
              <w:pStyle w:val="aa"/>
            </w:pPr>
            <w:r>
              <w:t xml:space="preserve">Степанов Дмитрий Алексеевич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CDE13A" w14:textId="77777777" w:rsidR="005A7CF3" w:rsidRPr="005A7CF3" w:rsidRDefault="005A7C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463061" w14:textId="77777777" w:rsidR="005A7CF3" w:rsidRPr="005A7CF3" w:rsidRDefault="005A7CF3" w:rsidP="009D6532">
            <w:pPr>
              <w:pStyle w:val="aa"/>
            </w:pPr>
          </w:p>
        </w:tc>
      </w:tr>
      <w:tr w:rsidR="005A7CF3" w:rsidRPr="005A7CF3" w14:paraId="794BFC2A" w14:textId="77777777" w:rsidTr="005A7C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8932626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02B4B7B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7FB990E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A2B9318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4B6AD80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F2AE0AB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AF9B972" w14:textId="77777777" w:rsidR="005A7CF3" w:rsidRPr="005A7CF3" w:rsidRDefault="005A7CF3" w:rsidP="009D6532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(дата)</w:t>
            </w:r>
          </w:p>
        </w:tc>
      </w:tr>
    </w:tbl>
    <w:p w14:paraId="7315C879" w14:textId="77777777" w:rsidR="002743B5" w:rsidRDefault="002743B5" w:rsidP="002743B5">
      <w:pPr>
        <w:rPr>
          <w:lang w:val="en-US"/>
        </w:rPr>
      </w:pPr>
    </w:p>
    <w:p w14:paraId="25B8B57B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A7CF3" w14:paraId="57FD6CEE" w14:textId="77777777" w:rsidTr="005A7CF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6FC56" w14:textId="77777777" w:rsidR="002743B5" w:rsidRPr="005A7CF3" w:rsidRDefault="005A7CF3" w:rsidP="002743B5">
            <w:pPr>
              <w:pStyle w:val="aa"/>
            </w:pPr>
            <w:r w:rsidRPr="005A7CF3">
              <w:t>3494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DB421D" w14:textId="77777777" w:rsidR="002743B5" w:rsidRPr="005A7CF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842854" w14:textId="77777777" w:rsidR="002743B5" w:rsidRPr="005A7CF3" w:rsidRDefault="005A7CF3" w:rsidP="002743B5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4CA9A7BF" wp14:editId="23951F6F">
                  <wp:extent cx="1033780" cy="763270"/>
                  <wp:effectExtent l="0" t="0" r="0" b="0"/>
                  <wp:docPr id="1" name="Рисунок 1" descr="S:\RES_ORGS\2022\img\file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RES_ORGS\2022\img\file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0BF788" w14:textId="77777777" w:rsidR="002743B5" w:rsidRPr="005A7CF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23EE27" w14:textId="77777777" w:rsidR="002743B5" w:rsidRPr="005A7CF3" w:rsidRDefault="005A7CF3" w:rsidP="002743B5">
            <w:pPr>
              <w:pStyle w:val="aa"/>
            </w:pPr>
            <w:r w:rsidRPr="005A7CF3">
              <w:t>Алексеев Сергей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742E87" w14:textId="77777777" w:rsidR="002743B5" w:rsidRPr="005A7CF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9BB26" w14:textId="77777777" w:rsidR="002743B5" w:rsidRPr="005A7CF3" w:rsidRDefault="005A7CF3" w:rsidP="002743B5">
            <w:pPr>
              <w:pStyle w:val="aa"/>
            </w:pPr>
            <w:r>
              <w:t>20.03.2023 г.</w:t>
            </w:r>
          </w:p>
        </w:tc>
      </w:tr>
      <w:tr w:rsidR="002743B5" w:rsidRPr="005A7CF3" w14:paraId="5E88906E" w14:textId="77777777" w:rsidTr="005A7CF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3048D548" w14:textId="77777777" w:rsidR="002743B5" w:rsidRPr="005A7CF3" w:rsidRDefault="005A7CF3" w:rsidP="002743B5">
            <w:pPr>
              <w:pStyle w:val="aa"/>
              <w:rPr>
                <w:b/>
                <w:vertAlign w:val="superscript"/>
              </w:rPr>
            </w:pPr>
            <w:r w:rsidRPr="005A7CF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752AF76E" w14:textId="77777777" w:rsidR="002743B5" w:rsidRPr="005A7CF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C6333B8" w14:textId="77777777" w:rsidR="002743B5" w:rsidRPr="005A7CF3" w:rsidRDefault="005A7CF3" w:rsidP="002743B5">
            <w:pPr>
              <w:pStyle w:val="aa"/>
              <w:rPr>
                <w:b/>
                <w:vertAlign w:val="superscript"/>
              </w:rPr>
            </w:pPr>
            <w:r w:rsidRPr="005A7C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4C3DDF4" w14:textId="77777777" w:rsidR="002743B5" w:rsidRPr="005A7CF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26B7BF" w14:textId="77777777" w:rsidR="002743B5" w:rsidRPr="005A7CF3" w:rsidRDefault="005A7CF3" w:rsidP="002743B5">
            <w:pPr>
              <w:pStyle w:val="aa"/>
              <w:rPr>
                <w:b/>
                <w:vertAlign w:val="superscript"/>
              </w:rPr>
            </w:pPr>
            <w:r w:rsidRPr="005A7C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D641FFB" w14:textId="77777777" w:rsidR="002743B5" w:rsidRPr="005A7CF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2BDB4A" w14:textId="77777777" w:rsidR="002743B5" w:rsidRPr="005A7CF3" w:rsidRDefault="005A7CF3" w:rsidP="002743B5">
            <w:pPr>
              <w:pStyle w:val="aa"/>
              <w:rPr>
                <w:vertAlign w:val="superscript"/>
              </w:rPr>
            </w:pPr>
            <w:r w:rsidRPr="005A7CF3">
              <w:rPr>
                <w:vertAlign w:val="superscript"/>
              </w:rPr>
              <w:t>(дата)</w:t>
            </w:r>
          </w:p>
        </w:tc>
      </w:tr>
    </w:tbl>
    <w:p w14:paraId="3819B10A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6CF2" w14:textId="77777777" w:rsidR="008E268B" w:rsidRDefault="008E268B" w:rsidP="005A7CF3">
      <w:r>
        <w:separator/>
      </w:r>
    </w:p>
  </w:endnote>
  <w:endnote w:type="continuationSeparator" w:id="0">
    <w:p w14:paraId="27A92A95" w14:textId="77777777" w:rsidR="008E268B" w:rsidRDefault="008E268B" w:rsidP="005A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3AB7" w14:textId="77777777" w:rsidR="008E268B" w:rsidRDefault="008E268B" w:rsidP="005A7CF3">
      <w:r>
        <w:separator/>
      </w:r>
    </w:p>
  </w:footnote>
  <w:footnote w:type="continuationSeparator" w:id="0">
    <w:p w14:paraId="38147A1D" w14:textId="77777777" w:rsidR="008E268B" w:rsidRDefault="008E268B" w:rsidP="005A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18"/>
    <w:docVar w:name="att_org_adr" w:val="183010, г. Мурманск, ул. Декабристов, д. 13А "/>
    <w:docVar w:name="att_org_name" w:val="Автономная некоммерческая организация дополнительного образования &quot;Консультационно-методический центр охраны труда&quot;"/>
    <w:docVar w:name="att_org_reg_date" w:val="08.11.2016"/>
    <w:docVar w:name="att_org_reg_num" w:val="400"/>
    <w:docVar w:name="boss_fio" w:val="Лунгул Ольга Альбертовна"/>
    <w:docVar w:name="ceh_info" w:val="Государственное автономное профессиональное образовательное учреждение Мурманской области «Мурманский строительный колледж имени Н.Е. Момота»"/>
    <w:docVar w:name="doc_name" w:val="Документ18"/>
    <w:docVar w:name="doc_type" w:val="5"/>
    <w:docVar w:name="fill_date" w:val="       "/>
    <w:docVar w:name="org_guid" w:val="CA88433A696C4E88927A7A5F28ADB56A"/>
    <w:docVar w:name="org_id" w:val="47"/>
    <w:docVar w:name="org_name" w:val="     "/>
    <w:docVar w:name="pers_guids" w:val="A1B433F7ACE24747A73B793D79F11810@059-895-316-31"/>
    <w:docVar w:name="pers_snils" w:val="A1B433F7ACE24747A73B793D79F11810@059-895-316-31"/>
    <w:docVar w:name="podr_id" w:val="org_47"/>
    <w:docVar w:name="pred_dolg" w:val="Директор"/>
    <w:docVar w:name="pred_fio" w:val="Милиев Вадим Анварович"/>
    <w:docVar w:name="rbtd_name" w:val="Государственное автономное профессиональное образовательное учреждение Мурманской области «Мурманский строительный колледж имени Н.Е. Момота»"/>
    <w:docVar w:name="step_test" w:val="6"/>
    <w:docVar w:name="sv_docs" w:val="1"/>
  </w:docVars>
  <w:rsids>
    <w:rsidRoot w:val="005A7CF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7CF3"/>
    <w:rsid w:val="005F64E6"/>
    <w:rsid w:val="0065289A"/>
    <w:rsid w:val="0067226F"/>
    <w:rsid w:val="006E4DFC"/>
    <w:rsid w:val="00725C51"/>
    <w:rsid w:val="00820552"/>
    <w:rsid w:val="008E268B"/>
    <w:rsid w:val="00936F48"/>
    <w:rsid w:val="009647F7"/>
    <w:rsid w:val="009A1326"/>
    <w:rsid w:val="009D6532"/>
    <w:rsid w:val="00A026A4"/>
    <w:rsid w:val="00AA1025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BD351"/>
  <w15:docId w15:val="{D54C1C2A-0819-49FF-9096-74A67140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A7C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7CF3"/>
    <w:rPr>
      <w:sz w:val="24"/>
    </w:rPr>
  </w:style>
  <w:style w:type="paragraph" w:styleId="ad">
    <w:name w:val="footer"/>
    <w:basedOn w:val="a"/>
    <w:link w:val="ae"/>
    <w:rsid w:val="005A7C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7C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EStrizhkina</dc:creator>
  <cp:lastModifiedBy>DMR</cp:lastModifiedBy>
  <cp:revision>2</cp:revision>
  <cp:lastPrinted>2023-03-20T11:18:00Z</cp:lastPrinted>
  <dcterms:created xsi:type="dcterms:W3CDTF">2023-03-20T11:16:00Z</dcterms:created>
  <dcterms:modified xsi:type="dcterms:W3CDTF">2023-08-14T08:16:00Z</dcterms:modified>
</cp:coreProperties>
</file>